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92" w:rsidRDefault="006C1F9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pmo.mosreg.ru/upload/iblock/b1e/10.png" style="width:63pt;height:78.6pt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</w:rPr>
        <w:t xml:space="preserve"> </w:t>
      </w:r>
    </w:p>
    <w:p w:rsidR="006C1F92" w:rsidRPr="006908F2" w:rsidRDefault="006C1F9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ОБЩЕСТВЕННАЯ ПАЛАТА </w:t>
      </w:r>
    </w:p>
    <w:p w:rsidR="006C1F92" w:rsidRPr="006908F2" w:rsidRDefault="006C1F9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ГОРОДСКОГО ОКРУГА ДОМОДЕДОВО</w:t>
      </w:r>
    </w:p>
    <w:p w:rsidR="006C1F92" w:rsidRPr="006908F2" w:rsidRDefault="006C1F9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МОСКОВСКОЙ ОБЛАСТИ</w:t>
      </w:r>
    </w:p>
    <w:p w:rsidR="006C1F92" w:rsidRPr="006908F2" w:rsidRDefault="006C1F9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C1F92" w:rsidRPr="00B93FE6" w:rsidRDefault="006C1F92" w:rsidP="009F020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по общественному контролю, открытости власти, противодействию коррупции и информационной политике</w:t>
      </w:r>
    </w:p>
    <w:p w:rsidR="006C1F92" w:rsidRPr="00B93FE6" w:rsidRDefault="006C1F9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C1F92" w:rsidRPr="006908F2" w:rsidRDefault="006C1F9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>ПРОТОКОЛ №</w:t>
      </w:r>
      <w:r>
        <w:rPr>
          <w:rFonts w:ascii="Times New Roman" w:hAnsi="Times New Roman"/>
          <w:b/>
          <w:sz w:val="24"/>
        </w:rPr>
        <w:t xml:space="preserve"> 3</w:t>
      </w:r>
    </w:p>
    <w:p w:rsidR="006C1F92" w:rsidRPr="00762523" w:rsidRDefault="006C1F92" w:rsidP="00D12560">
      <w:pPr>
        <w:jc w:val="center"/>
        <w:rPr>
          <w:rFonts w:ascii="Times New Roman" w:hAnsi="Times New Roman"/>
          <w:b/>
          <w:sz w:val="24"/>
          <w:szCs w:val="24"/>
        </w:rPr>
      </w:pPr>
      <w:r w:rsidRPr="00762523">
        <w:rPr>
          <w:rFonts w:ascii="Times New Roman" w:hAnsi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противопожарной безопасности Торгового Квартала</w:t>
      </w:r>
    </w:p>
    <w:p w:rsidR="006C1F92" w:rsidRPr="006908F2" w:rsidRDefault="006C1F92" w:rsidP="009F02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C1F92" w:rsidRPr="006908F2" w:rsidRDefault="006C1F92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1F92" w:rsidRPr="006908F2" w:rsidRDefault="006C1F92" w:rsidP="009F020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1F92" w:rsidRPr="006908F2" w:rsidRDefault="006C1F92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о. Домодедово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 марта</w:t>
      </w:r>
      <w:r w:rsidRPr="006908F2">
        <w:rPr>
          <w:rFonts w:ascii="Times New Roman" w:hAnsi="Times New Roman"/>
          <w:sz w:val="24"/>
        </w:rPr>
        <w:t xml:space="preserve"> 2018г</w:t>
      </w:r>
      <w:r>
        <w:rPr>
          <w:rFonts w:ascii="Times New Roman" w:hAnsi="Times New Roman"/>
          <w:sz w:val="24"/>
        </w:rPr>
        <w:t>.</w:t>
      </w:r>
    </w:p>
    <w:p w:rsidR="006C1F92" w:rsidRPr="006908F2" w:rsidRDefault="006C1F92" w:rsidP="00D125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1F92" w:rsidRPr="009E3761" w:rsidRDefault="006C1F92" w:rsidP="009E3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Комиссия по мониторингу</w:t>
      </w:r>
      <w:r w:rsidRPr="006908F2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>. Еприкян, Ю. Живова.</w:t>
      </w:r>
    </w:p>
    <w:p w:rsidR="006C1F92" w:rsidRPr="001F1173" w:rsidRDefault="006C1F92" w:rsidP="006146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1F11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ходе проверки было выявлено, что не все двери эвакуационных выходов были оборудованы доводчиками. Кроме того, чтобы открыть такую дверь в одном из залов кинотеатра, пришлось приложить усилия. Но запертым, как и положено, по инструкции, ни один эвакуационный выход в здании не был, лестничные пролеты – широкие, выходы ведут прямиком на улицу. Все этажи ТЦ оборудованы пожарными гидрантами и огнетушителями, на каждом этаже размещены планы эвакуации. Проверил представитель МЧС и знания пожарной безопасности сотрудников магазинов, кинотеатра и детского развлекательного центра, расположенных в «Торговом Квартале». </w:t>
      </w:r>
    </w:p>
    <w:p w:rsidR="006C1F92" w:rsidRDefault="006C1F92" w:rsidP="00614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F92" w:rsidRPr="005060B5" w:rsidRDefault="006C1F92" w:rsidP="0061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60B5">
        <w:rPr>
          <w:rFonts w:ascii="Times New Roman" w:hAnsi="Times New Roman"/>
          <w:b/>
          <w:sz w:val="24"/>
          <w:szCs w:val="24"/>
        </w:rPr>
        <w:t xml:space="preserve">Рекомендовано: </w:t>
      </w:r>
    </w:p>
    <w:p w:rsidR="006C1F92" w:rsidRDefault="006C1F92" w:rsidP="00816156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 выявленные нарушения устранить в кротчайшие сроки. </w:t>
      </w:r>
    </w:p>
    <w:p w:rsidR="006C1F92" w:rsidRDefault="006C1F92" w:rsidP="001D1B8A">
      <w:pPr>
        <w:pStyle w:val="ListParagraph"/>
        <w:numPr>
          <w:ilvl w:val="0"/>
          <w:numId w:val="5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Периодически проводить подобные проверки. </w:t>
      </w:r>
    </w:p>
    <w:p w:rsidR="006C1F92" w:rsidRPr="00B93FE6" w:rsidRDefault="006C1F92" w:rsidP="001D1B8A">
      <w:pPr>
        <w:pStyle w:val="ListParagraph"/>
        <w:ind w:left="426" w:right="-1"/>
        <w:jc w:val="both"/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</w:pPr>
    </w:p>
    <w:p w:rsidR="006C1F92" w:rsidRDefault="006C1F92" w:rsidP="001D1B8A">
      <w:pPr>
        <w:pStyle w:val="ListParagraph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6C1F92" w:rsidRDefault="006C1F9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6C1F92" w:rsidRDefault="006C1F9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6C1F92" w:rsidRDefault="006C1F9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6C1F92" w:rsidRDefault="006C1F9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6C1F92" w:rsidRDefault="006C1F9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6C1F92" w:rsidRPr="00816156" w:rsidRDefault="006C1F92" w:rsidP="00816156">
      <w:pPr>
        <w:pStyle w:val="ListParagraph"/>
        <w:ind w:left="786" w:right="-1"/>
        <w:jc w:val="both"/>
        <w:rPr>
          <w:rFonts w:ascii="Times New Roman" w:hAnsi="Times New Roman"/>
          <w:b/>
          <w:sz w:val="24"/>
          <w:szCs w:val="24"/>
        </w:rPr>
      </w:pPr>
    </w:p>
    <w:p w:rsidR="006C1F92" w:rsidRPr="006908F2" w:rsidRDefault="006C1F92" w:rsidP="00826A1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C1F92" w:rsidRPr="006908F2" w:rsidRDefault="006C1F92" w:rsidP="00D1256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908F2">
        <w:rPr>
          <w:rFonts w:ascii="Times New Roman" w:hAnsi="Times New Roman"/>
          <w:b/>
          <w:sz w:val="24"/>
        </w:rPr>
        <w:t xml:space="preserve">Председатель комиссии </w:t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 w:rsidRPr="006908F2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С.Ш. Еприкян</w:t>
      </w:r>
    </w:p>
    <w:sectPr w:rsidR="006C1F92" w:rsidRPr="006908F2" w:rsidSect="006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267FD2"/>
    <w:multiLevelType w:val="hybridMultilevel"/>
    <w:tmpl w:val="BEA69FD2"/>
    <w:lvl w:ilvl="0" w:tplc="9E86081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20E"/>
    <w:rsid w:val="000A64D7"/>
    <w:rsid w:val="000E040D"/>
    <w:rsid w:val="00104159"/>
    <w:rsid w:val="001D1B8A"/>
    <w:rsid w:val="001E51D9"/>
    <w:rsid w:val="001F1173"/>
    <w:rsid w:val="00230C36"/>
    <w:rsid w:val="00231921"/>
    <w:rsid w:val="00295666"/>
    <w:rsid w:val="002D026D"/>
    <w:rsid w:val="003153F0"/>
    <w:rsid w:val="003276B3"/>
    <w:rsid w:val="003628E6"/>
    <w:rsid w:val="00387740"/>
    <w:rsid w:val="00397974"/>
    <w:rsid w:val="004552C1"/>
    <w:rsid w:val="005060B5"/>
    <w:rsid w:val="00552C02"/>
    <w:rsid w:val="005844BF"/>
    <w:rsid w:val="0061462E"/>
    <w:rsid w:val="00655253"/>
    <w:rsid w:val="006908F2"/>
    <w:rsid w:val="006B221B"/>
    <w:rsid w:val="006C1F92"/>
    <w:rsid w:val="00762523"/>
    <w:rsid w:val="007B3009"/>
    <w:rsid w:val="00816156"/>
    <w:rsid w:val="0082399A"/>
    <w:rsid w:val="00826A14"/>
    <w:rsid w:val="0087122C"/>
    <w:rsid w:val="008715D4"/>
    <w:rsid w:val="008B67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B03DE2"/>
    <w:rsid w:val="00B04676"/>
    <w:rsid w:val="00B0539D"/>
    <w:rsid w:val="00B93FE6"/>
    <w:rsid w:val="00C1293A"/>
    <w:rsid w:val="00C2463E"/>
    <w:rsid w:val="00C47DFA"/>
    <w:rsid w:val="00D12560"/>
    <w:rsid w:val="00E32EC1"/>
    <w:rsid w:val="00E72335"/>
    <w:rsid w:val="00EA16B1"/>
    <w:rsid w:val="00F004B5"/>
    <w:rsid w:val="00F3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61462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462E"/>
    <w:rPr>
      <w:rFonts w:ascii="Calibri" w:hAnsi="Calibri" w:cs="Times New Roman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5060B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0B5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2463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172</Words>
  <Characters>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Учетная запись Майкрософт</dc:creator>
  <cp:keywords/>
  <dc:description/>
  <cp:lastModifiedBy>Свад</cp:lastModifiedBy>
  <cp:revision>2</cp:revision>
  <cp:lastPrinted>2018-03-23T12:21:00Z</cp:lastPrinted>
  <dcterms:created xsi:type="dcterms:W3CDTF">2018-04-24T11:41:00Z</dcterms:created>
  <dcterms:modified xsi:type="dcterms:W3CDTF">2018-04-24T11:41:00Z</dcterms:modified>
</cp:coreProperties>
</file>